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D2" w:rsidRDefault="001D717E">
      <w:pPr>
        <w:spacing w:after="1"/>
        <w:ind w:left="1126" w:hanging="10"/>
      </w:pPr>
      <w:bookmarkStart w:id="0" w:name="_GoBack"/>
      <w:bookmarkEnd w:id="0"/>
      <w:r>
        <w:rPr>
          <w:rFonts w:ascii="Arial" w:eastAsia="Arial" w:hAnsi="Arial" w:cs="Arial"/>
          <w:sz w:val="16"/>
        </w:rPr>
        <w:t xml:space="preserve">PZ DERECHOS HUMANOS, 1 </w:t>
      </w:r>
    </w:p>
    <w:p w:rsidR="001A51D2" w:rsidRDefault="001D717E">
      <w:pPr>
        <w:spacing w:after="1"/>
        <w:ind w:left="1126" w:hanging="10"/>
      </w:pPr>
      <w:r>
        <w:rPr>
          <w:rFonts w:ascii="Arial" w:eastAsia="Arial" w:hAnsi="Arial" w:cs="Arial"/>
          <w:sz w:val="16"/>
        </w:rPr>
        <w:t xml:space="preserve">35003 LAS PALMAS (LAS PALMAS) </w:t>
      </w:r>
    </w:p>
    <w:p w:rsidR="001A51D2" w:rsidRDefault="001D717E">
      <w:pPr>
        <w:spacing w:after="1"/>
        <w:ind w:left="1126" w:hanging="10"/>
      </w:pPr>
      <w:r>
        <w:rPr>
          <w:rFonts w:ascii="Arial" w:eastAsia="Arial" w:hAnsi="Arial" w:cs="Arial"/>
          <w:sz w:val="16"/>
        </w:rPr>
        <w:t xml:space="preserve">Tel. 928302401 </w:t>
      </w:r>
    </w:p>
    <w:p w:rsidR="001A51D2" w:rsidRDefault="001D717E">
      <w:pPr>
        <w:spacing w:after="1"/>
        <w:ind w:left="1131"/>
      </w:pPr>
      <w:r>
        <w:rPr>
          <w:rFonts w:ascii="Arial" w:eastAsia="Arial" w:hAnsi="Arial" w:cs="Arial"/>
          <w:sz w:val="16"/>
        </w:rPr>
        <w:t xml:space="preserve"> </w:t>
      </w:r>
    </w:p>
    <w:p w:rsidR="001A51D2" w:rsidRDefault="001D717E">
      <w:pPr>
        <w:spacing w:after="1"/>
        <w:ind w:left="1131"/>
      </w:pPr>
      <w:r>
        <w:rPr>
          <w:rFonts w:ascii="Arial" w:eastAsia="Arial" w:hAnsi="Arial" w:cs="Arial"/>
          <w:sz w:val="16"/>
        </w:rPr>
        <w:t xml:space="preserve"> </w:t>
      </w:r>
    </w:p>
    <w:p w:rsidR="001A51D2" w:rsidRDefault="001D717E">
      <w:pPr>
        <w:spacing w:after="1"/>
        <w:ind w:left="1131"/>
      </w:pPr>
      <w:r>
        <w:rPr>
          <w:rFonts w:ascii="Arial" w:eastAsia="Arial" w:hAnsi="Arial" w:cs="Arial"/>
          <w:sz w:val="16"/>
        </w:rPr>
        <w:t xml:space="preserve"> </w:t>
      </w:r>
    </w:p>
    <w:p w:rsidR="001A51D2" w:rsidRDefault="001D717E">
      <w:pPr>
        <w:spacing w:after="1"/>
        <w:ind w:left="1131"/>
      </w:pPr>
      <w:r>
        <w:rPr>
          <w:rFonts w:ascii="Arial" w:eastAsia="Arial" w:hAnsi="Arial" w:cs="Arial"/>
          <w:sz w:val="16"/>
        </w:rPr>
        <w:t xml:space="preserve"> </w:t>
      </w:r>
    </w:p>
    <w:p w:rsidR="001A51D2" w:rsidRDefault="001D717E">
      <w:pPr>
        <w:spacing w:after="1"/>
        <w:ind w:left="1131"/>
      </w:pPr>
      <w:r>
        <w:rPr>
          <w:rFonts w:ascii="Arial" w:eastAsia="Arial" w:hAnsi="Arial" w:cs="Arial"/>
          <w:sz w:val="16"/>
        </w:rPr>
        <w:t xml:space="preserve"> </w:t>
      </w:r>
    </w:p>
    <w:p w:rsidR="001A51D2" w:rsidRDefault="001D717E">
      <w:pPr>
        <w:spacing w:after="1"/>
        <w:ind w:left="1131"/>
      </w:pPr>
      <w:r>
        <w:rPr>
          <w:rFonts w:ascii="Arial" w:eastAsia="Arial" w:hAnsi="Arial" w:cs="Arial"/>
          <w:sz w:val="16"/>
        </w:rPr>
        <w:t xml:space="preserve"> </w:t>
      </w:r>
    </w:p>
    <w:p w:rsidR="001A51D2" w:rsidRDefault="001D717E">
      <w:pPr>
        <w:spacing w:after="1"/>
        <w:ind w:left="1131"/>
      </w:pPr>
      <w:r>
        <w:rPr>
          <w:rFonts w:ascii="Arial" w:eastAsia="Arial" w:hAnsi="Arial" w:cs="Arial"/>
          <w:sz w:val="16"/>
        </w:rPr>
        <w:t xml:space="preserve"> </w:t>
      </w:r>
    </w:p>
    <w:p w:rsidR="001A51D2" w:rsidRDefault="001D717E">
      <w:pPr>
        <w:spacing w:after="1"/>
        <w:ind w:left="1131"/>
      </w:pPr>
      <w:r>
        <w:rPr>
          <w:rFonts w:ascii="Arial" w:eastAsia="Arial" w:hAnsi="Arial" w:cs="Arial"/>
          <w:sz w:val="16"/>
        </w:rPr>
        <w:t xml:space="preserve"> </w:t>
      </w:r>
    </w:p>
    <w:p w:rsidR="001A51D2" w:rsidRDefault="001D717E">
      <w:pPr>
        <w:spacing w:after="1"/>
        <w:ind w:left="1131"/>
      </w:pPr>
      <w:r>
        <w:rPr>
          <w:rFonts w:ascii="Arial" w:eastAsia="Arial" w:hAnsi="Arial" w:cs="Arial"/>
          <w:sz w:val="16"/>
        </w:rPr>
        <w:t xml:space="preserve"> </w:t>
      </w:r>
    </w:p>
    <w:p w:rsidR="001A51D2" w:rsidRDefault="001D717E">
      <w:pPr>
        <w:spacing w:after="132"/>
        <w:ind w:left="1131"/>
      </w:pPr>
      <w:r>
        <w:rPr>
          <w:rFonts w:ascii="Arial" w:eastAsia="Arial" w:hAnsi="Arial" w:cs="Arial"/>
          <w:sz w:val="16"/>
        </w:rPr>
        <w:t xml:space="preserve"> </w:t>
      </w:r>
    </w:p>
    <w:p w:rsidR="001A51D2" w:rsidRDefault="001D717E">
      <w:pPr>
        <w:spacing w:after="182"/>
        <w:ind w:left="383" w:hanging="10"/>
        <w:jc w:val="center"/>
      </w:pPr>
      <w:r>
        <w:rPr>
          <w:rFonts w:ascii="Arial" w:eastAsia="Arial" w:hAnsi="Arial" w:cs="Arial"/>
          <w:sz w:val="24"/>
          <w:shd w:val="clear" w:color="auto" w:fill="CCCCCC"/>
        </w:rPr>
        <w:t xml:space="preserve">CERTIFICADO DE SITUACIÓN EN EL CENSO DE  </w:t>
      </w:r>
    </w:p>
    <w:p w:rsidR="001A51D2" w:rsidRDefault="001D717E">
      <w:pPr>
        <w:spacing w:after="31"/>
        <w:ind w:left="383" w:hanging="10"/>
        <w:jc w:val="center"/>
      </w:pPr>
      <w:r>
        <w:rPr>
          <w:rFonts w:ascii="Arial" w:eastAsia="Arial" w:hAnsi="Arial" w:cs="Arial"/>
          <w:sz w:val="24"/>
          <w:shd w:val="clear" w:color="auto" w:fill="CCCCCC"/>
        </w:rPr>
        <w:t xml:space="preserve">ACTIVIDADES ECONÓMICAS DE LA AEAT  </w:t>
      </w:r>
    </w:p>
    <w:p w:rsidR="001A51D2" w:rsidRDefault="001D717E">
      <w:pPr>
        <w:spacing w:after="0"/>
        <w:ind w:left="1131"/>
      </w:pPr>
      <w:r>
        <w:rPr>
          <w:rFonts w:ascii="Arial" w:eastAsia="Arial" w:hAnsi="Arial" w:cs="Arial"/>
          <w:sz w:val="24"/>
        </w:rPr>
        <w:t xml:space="preserve"> </w:t>
      </w:r>
    </w:p>
    <w:p w:rsidR="001A51D2" w:rsidRDefault="001D717E">
      <w:pPr>
        <w:tabs>
          <w:tab w:val="center" w:pos="1940"/>
          <w:tab w:val="center" w:pos="3416"/>
        </w:tabs>
        <w:spacing w:after="109" w:line="254" w:lineRule="auto"/>
      </w:pPr>
      <w:r>
        <w:tab/>
      </w:r>
      <w:r>
        <w:rPr>
          <w:rFonts w:ascii="Arial" w:eastAsia="Arial" w:hAnsi="Arial" w:cs="Arial"/>
          <w:sz w:val="20"/>
        </w:rPr>
        <w:t xml:space="preserve">Nº </w:t>
      </w:r>
      <w:r>
        <w:rPr>
          <w:rFonts w:ascii="Arial" w:eastAsia="Arial" w:hAnsi="Arial" w:cs="Arial"/>
          <w:sz w:val="20"/>
        </w:rPr>
        <w:t xml:space="preserve">REFERENCIA: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0"/>
        </w:rPr>
        <w:t>20260663528</w:t>
      </w:r>
    </w:p>
    <w:p w:rsidR="001A51D2" w:rsidRDefault="001D717E">
      <w:pPr>
        <w:spacing w:after="182"/>
        <w:ind w:left="1131"/>
      </w:pPr>
      <w:r>
        <w:rPr>
          <w:rFonts w:ascii="Arial" w:eastAsia="Arial" w:hAnsi="Arial" w:cs="Arial"/>
          <w:sz w:val="24"/>
        </w:rPr>
        <w:t xml:space="preserve"> </w:t>
      </w:r>
    </w:p>
    <w:p w:rsidR="001A51D2" w:rsidRDefault="001D717E">
      <w:pPr>
        <w:spacing w:after="112"/>
        <w:ind w:left="1171"/>
      </w:pPr>
      <w:r>
        <w:rPr>
          <w:rFonts w:ascii="Arial" w:eastAsia="Arial" w:hAnsi="Arial" w:cs="Arial"/>
          <w:b/>
          <w:sz w:val="20"/>
        </w:rPr>
        <w:t>La Agencia Estatal de Administración Tributaria,</w:t>
      </w:r>
    </w:p>
    <w:p w:rsidR="001A51D2" w:rsidRDefault="001D717E">
      <w:pPr>
        <w:spacing w:after="114" w:line="254" w:lineRule="auto"/>
        <w:ind w:left="1181" w:right="479" w:hanging="10"/>
      </w:pPr>
      <w:r>
        <w:rPr>
          <w:rFonts w:ascii="Arial" w:eastAsia="Arial" w:hAnsi="Arial" w:cs="Arial"/>
          <w:sz w:val="20"/>
        </w:rPr>
        <w:t>Conforme a los datos que obran en la AEAT,</w:t>
      </w:r>
    </w:p>
    <w:p w:rsidR="001A51D2" w:rsidRDefault="001D717E">
      <w:pPr>
        <w:spacing w:after="134" w:line="254" w:lineRule="auto"/>
        <w:ind w:left="1181" w:right="479" w:hanging="10"/>
      </w:pPr>
      <w:r>
        <w:rPr>
          <w:rFonts w:ascii="Arial" w:eastAsia="Arial" w:hAnsi="Arial" w:cs="Arial"/>
          <w:sz w:val="20"/>
        </w:rPr>
        <w:t>CERTIFICA QUE:</w:t>
      </w:r>
    </w:p>
    <w:p w:rsidR="001A51D2" w:rsidRDefault="001D717E">
      <w:pPr>
        <w:pStyle w:val="Heading1"/>
        <w:tabs>
          <w:tab w:val="center" w:pos="2266"/>
          <w:tab w:val="center" w:pos="606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N.I.F./N.I.E.: </w:t>
      </w:r>
      <w:r>
        <w:rPr>
          <w:b/>
        </w:rPr>
        <w:t>A35004399</w:t>
      </w:r>
      <w:r>
        <w:rPr>
          <w:b/>
        </w:rPr>
        <w:tab/>
      </w:r>
      <w:r>
        <w:t xml:space="preserve">NOMBRE/RAZÓN SOCIAL: </w:t>
      </w:r>
      <w:r>
        <w:rPr>
          <w:b/>
        </w:rPr>
        <w:t>HARINERA CANARIA SA</w:t>
      </w:r>
    </w:p>
    <w:p w:rsidR="001A51D2" w:rsidRDefault="001D717E">
      <w:pPr>
        <w:spacing w:after="0"/>
        <w:ind w:left="1181" w:right="397" w:hanging="10"/>
      </w:pPr>
      <w:r>
        <w:rPr>
          <w:rFonts w:ascii="Arial" w:eastAsia="Arial" w:hAnsi="Arial" w:cs="Arial"/>
          <w:sz w:val="20"/>
        </w:rPr>
        <w:t xml:space="preserve">DOMICILIO FISCAL: </w:t>
      </w:r>
      <w:r>
        <w:rPr>
          <w:rFonts w:ascii="Arial" w:eastAsia="Arial" w:hAnsi="Arial" w:cs="Arial"/>
          <w:b/>
          <w:sz w:val="18"/>
        </w:rPr>
        <w:t>CALLE CACTUS LOS NUM 5</w:t>
      </w:r>
    </w:p>
    <w:p w:rsidR="001A51D2" w:rsidRDefault="001D717E">
      <w:pPr>
        <w:spacing w:after="43"/>
        <w:ind w:left="3121" w:right="3631" w:hanging="10"/>
      </w:pPr>
      <w:r>
        <w:rPr>
          <w:rFonts w:ascii="Arial" w:eastAsia="Arial" w:hAnsi="Arial" w:cs="Arial"/>
          <w:b/>
          <w:sz w:val="18"/>
        </w:rPr>
        <w:t xml:space="preserve">Complem. </w:t>
      </w:r>
      <w:r>
        <w:rPr>
          <w:rFonts w:ascii="Arial" w:eastAsia="Arial" w:hAnsi="Arial" w:cs="Arial"/>
          <w:b/>
          <w:sz w:val="18"/>
        </w:rPr>
        <w:t>POLIGONO INDUSTRIAL DE ARINAGA 35118 AGÜIMES (PALMAS, LAS)</w:t>
      </w:r>
    </w:p>
    <w:p w:rsidR="001A51D2" w:rsidRDefault="001D717E">
      <w:pPr>
        <w:spacing w:after="0"/>
        <w:ind w:left="1131"/>
      </w:pPr>
      <w:r>
        <w:rPr>
          <w:rFonts w:ascii="Arial" w:eastAsia="Arial" w:hAnsi="Arial" w:cs="Arial"/>
          <w:sz w:val="24"/>
        </w:rPr>
        <w:t xml:space="preserve"> </w:t>
      </w:r>
    </w:p>
    <w:p w:rsidR="001A51D2" w:rsidRDefault="001D717E">
      <w:pPr>
        <w:spacing w:after="0"/>
        <w:ind w:left="1131"/>
      </w:pPr>
      <w:r>
        <w:rPr>
          <w:rFonts w:ascii="Arial" w:eastAsia="Arial" w:hAnsi="Arial" w:cs="Arial"/>
          <w:sz w:val="24"/>
        </w:rPr>
        <w:t xml:space="preserve"> </w:t>
      </w:r>
    </w:p>
    <w:p w:rsidR="001A51D2" w:rsidRDefault="001D717E">
      <w:pPr>
        <w:spacing w:after="202" w:line="254" w:lineRule="auto"/>
        <w:ind w:left="1141" w:right="47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927101</wp:posOffset>
                </wp:positionH>
                <wp:positionV relativeFrom="page">
                  <wp:posOffset>242316</wp:posOffset>
                </wp:positionV>
                <wp:extent cx="6820079" cy="952731"/>
                <wp:effectExtent l="0" t="0" r="18871" b="18819"/>
                <wp:wrapTopAndBottom/>
                <wp:docPr id="1" name="Group 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0079" cy="952731"/>
                          <a:chOff x="0" y="0"/>
                          <a:chExt cx="6820079" cy="952731"/>
                        </a:xfrm>
                      </wpg:grpSpPr>
                      <pic:pic xmlns:pic="http://schemas.openxmlformats.org/drawingml/2006/picture">
                        <pic:nvPicPr>
                          <pic:cNvPr id="2" name="Picture 7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2" cy="71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3" name="Shape 8"/>
                        <wps:cNvSpPr/>
                        <wps:spPr>
                          <a:xfrm>
                            <a:off x="0" y="710187"/>
                            <a:ext cx="6121395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121400"/>
                              <a:gd name="f4" fmla="*/ f0 1 6121400"/>
                              <a:gd name="f5" fmla="*/ f1 1 0"/>
                              <a:gd name="f6" fmla="val f2"/>
                              <a:gd name="f7" fmla="val f3"/>
                              <a:gd name="f8" fmla="+- f6 0 f6"/>
                              <a:gd name="f9" fmla="+- f7 0 f6"/>
                              <a:gd name="f10" fmla="*/ f9 1 6121400"/>
                              <a:gd name="f11" fmla="*/ f8 1 0"/>
                              <a:gd name="f12" fmla="*/ 0 1 f10"/>
                              <a:gd name="f13" fmla="*/ 6121400 1 f10"/>
                              <a:gd name="f14" fmla="*/ 0 1 f11"/>
                              <a:gd name="f15" fmla="*/ f12 f4 1"/>
                              <a:gd name="f16" fmla="*/ f13 f4 1"/>
                              <a:gd name="f17" fmla="*/ f14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7" r="f16" b="f17"/>
                            <a:pathLst>
                              <a:path w="61214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</a:path>
                            </a:pathLst>
                          </a:cu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" name="Rectangle 109"/>
                        <wps:cNvSpPr/>
                        <wps:spPr>
                          <a:xfrm>
                            <a:off x="4004185" y="555498"/>
                            <a:ext cx="2815894" cy="15624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1A51D2" w:rsidRDefault="001D717E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Delegación Especial de CANARIAS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5" name="Rectangle 110"/>
                        <wps:cNvSpPr/>
                        <wps:spPr>
                          <a:xfrm>
                            <a:off x="0" y="827733"/>
                            <a:ext cx="3604272" cy="124998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1A51D2" w:rsidRDefault="001D717E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Unidad de Gestión de Grandes Empresas de CANARIAS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42" o:spid="_x0000_s1026" style="position:absolute;left:0;text-align:left;margin-left:73pt;margin-top:19.1pt;width:537pt;height:75pt;z-index:251658240;mso-position-horizontal-relative:page;mso-position-vertical-relative:page" coordsize="68200,95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530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">
                  <v:imagedata r:id="rId7" o:title=""/>
                  <v:path arrowok="t"/>
                </v:shape>
                <v:shape id="Shape 8" o:spid="_x0000_s1028" style="position:absolute;top:7101;width:61213;height:0;visibility:visible;mso-wrap-style:square;v-text-anchor:top" coordsize="6121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" path="m,l6121400,e" filled="f" strokeweight=".17625mm">
                  <v:stroke joinstyle="miter"/>
                  <v:path arrowok="t" o:connecttype="custom" o:connectlocs="3060698,0;6121395,1;3060698,1;0,1" o:connectangles="270,0,90,180" textboxrect="0,0,6121400,0"/>
                </v:shape>
                <v:rect id="Rectangle 109" o:spid="_x0000_s1029" style="position:absolute;left:40041;top:5554;width:28159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1A51D2" w:rsidRDefault="001D717E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Delegación Especial de CANARIAS</w:t>
                        </w:r>
                      </w:p>
                    </w:txbxContent>
                  </v:textbox>
                </v:rect>
                <v:rect id="Rectangle 110" o:spid="_x0000_s1030" style="position:absolute;top:8277;width:36042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1A51D2" w:rsidRDefault="001D717E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Unidad de Gestión de Grandes Empresas de CANARIAS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* Está dado de </w:t>
      </w:r>
      <w:r>
        <w:rPr>
          <w:rFonts w:ascii="Arial" w:eastAsia="Arial" w:hAnsi="Arial" w:cs="Arial"/>
          <w:b/>
          <w:sz w:val="20"/>
        </w:rPr>
        <w:t>ALTA</w:t>
      </w:r>
      <w:r>
        <w:rPr>
          <w:rFonts w:ascii="Arial" w:eastAsia="Arial" w:hAnsi="Arial" w:cs="Arial"/>
          <w:sz w:val="20"/>
        </w:rPr>
        <w:t xml:space="preserve"> en el censo de Actividades Económicas de la AEAT correspondiente al ejercicio </w:t>
      </w:r>
      <w:r>
        <w:rPr>
          <w:rFonts w:ascii="Arial" w:eastAsia="Arial" w:hAnsi="Arial" w:cs="Arial"/>
          <w:b/>
          <w:sz w:val="20"/>
        </w:rPr>
        <w:t xml:space="preserve">2026 </w:t>
      </w:r>
      <w:r>
        <w:rPr>
          <w:rFonts w:ascii="Arial" w:eastAsia="Arial" w:hAnsi="Arial" w:cs="Arial"/>
          <w:sz w:val="20"/>
        </w:rPr>
        <w:t>tal y como se indica a continuación:</w:t>
      </w:r>
      <w:r>
        <w:rPr>
          <w:rFonts w:ascii="Arial" w:eastAsia="Arial" w:hAnsi="Arial" w:cs="Arial"/>
          <w:sz w:val="24"/>
        </w:rPr>
        <w:t xml:space="preserve"> </w:t>
      </w:r>
    </w:p>
    <w:p w:rsidR="001A51D2" w:rsidRDefault="001D717E">
      <w:pPr>
        <w:tabs>
          <w:tab w:val="center" w:pos="1780"/>
          <w:tab w:val="center" w:pos="5157"/>
        </w:tabs>
        <w:spacing w:after="47" w:line="254" w:lineRule="auto"/>
      </w:pPr>
      <w:r>
        <w:tab/>
      </w:r>
      <w:r>
        <w:rPr>
          <w:rFonts w:ascii="Arial" w:eastAsia="Arial" w:hAnsi="Arial" w:cs="Arial"/>
          <w:sz w:val="20"/>
        </w:rPr>
        <w:t xml:space="preserve">Actividad nº </w:t>
      </w:r>
      <w:r>
        <w:rPr>
          <w:rFonts w:ascii="Arial" w:eastAsia="Arial" w:hAnsi="Arial" w:cs="Arial"/>
          <w:b/>
          <w:sz w:val="20"/>
        </w:rPr>
        <w:t>1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Referencia </w:t>
      </w:r>
      <w:r>
        <w:rPr>
          <w:rFonts w:ascii="Arial" w:eastAsia="Arial" w:hAnsi="Arial" w:cs="Arial"/>
          <w:b/>
          <w:sz w:val="20"/>
        </w:rPr>
        <w:t>845900337457.0</w:t>
      </w:r>
    </w:p>
    <w:p w:rsidR="001A51D2" w:rsidRDefault="001D717E">
      <w:pPr>
        <w:spacing w:after="43"/>
        <w:ind w:left="1376" w:right="397" w:hanging="10"/>
      </w:pPr>
      <w:r>
        <w:rPr>
          <w:rFonts w:ascii="Arial" w:eastAsia="Arial" w:hAnsi="Arial" w:cs="Arial"/>
          <w:sz w:val="20"/>
        </w:rPr>
        <w:t xml:space="preserve">Grupo o epígrafe/sección IAE: </w:t>
      </w:r>
      <w:r>
        <w:rPr>
          <w:rFonts w:ascii="Arial" w:eastAsia="Arial" w:hAnsi="Arial" w:cs="Arial"/>
          <w:b/>
          <w:sz w:val="18"/>
        </w:rPr>
        <w:t>417.1 - FAB. HARINAS Y SEMOLAS</w:t>
      </w:r>
    </w:p>
    <w:p w:rsidR="001A51D2" w:rsidRDefault="001D717E">
      <w:pPr>
        <w:spacing w:after="47" w:line="254" w:lineRule="auto"/>
        <w:ind w:left="1376" w:right="479" w:hanging="10"/>
      </w:pPr>
      <w:r>
        <w:rPr>
          <w:rFonts w:ascii="Arial" w:eastAsia="Arial" w:hAnsi="Arial" w:cs="Arial"/>
          <w:sz w:val="20"/>
        </w:rPr>
        <w:t xml:space="preserve">Tipo de actividad: </w:t>
      </w:r>
      <w:r>
        <w:rPr>
          <w:rFonts w:ascii="Arial" w:eastAsia="Arial" w:hAnsi="Arial" w:cs="Arial"/>
          <w:b/>
          <w:sz w:val="18"/>
        </w:rPr>
        <w:t>Empresarial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Tipo de cuota: </w:t>
      </w:r>
      <w:r>
        <w:rPr>
          <w:rFonts w:ascii="Arial" w:eastAsia="Arial" w:hAnsi="Arial" w:cs="Arial"/>
          <w:b/>
          <w:sz w:val="18"/>
        </w:rPr>
        <w:t xml:space="preserve">Municipal </w:t>
      </w:r>
      <w:r>
        <w:rPr>
          <w:rFonts w:ascii="Arial" w:eastAsia="Arial" w:hAnsi="Arial" w:cs="Arial"/>
          <w:sz w:val="20"/>
        </w:rPr>
        <w:t xml:space="preserve">Fecha de alta: </w:t>
      </w:r>
      <w:r>
        <w:rPr>
          <w:rFonts w:ascii="Arial" w:eastAsia="Arial" w:hAnsi="Arial" w:cs="Arial"/>
          <w:b/>
          <w:sz w:val="18"/>
        </w:rPr>
        <w:t>01/01/1999</w:t>
      </w:r>
    </w:p>
    <w:p w:rsidR="001A51D2" w:rsidRDefault="001D717E">
      <w:pPr>
        <w:spacing w:after="134"/>
        <w:ind w:left="1376" w:right="397" w:hanging="10"/>
      </w:pPr>
      <w:r>
        <w:rPr>
          <w:rFonts w:ascii="Arial" w:eastAsia="Arial" w:hAnsi="Arial" w:cs="Arial"/>
          <w:sz w:val="20"/>
        </w:rPr>
        <w:t xml:space="preserve">La actividad se desarrolla en: </w:t>
      </w:r>
      <w:r>
        <w:rPr>
          <w:rFonts w:ascii="Arial" w:eastAsia="Arial" w:hAnsi="Arial" w:cs="Arial"/>
          <w:b/>
          <w:sz w:val="18"/>
        </w:rPr>
        <w:t>CL</w:t>
      </w:r>
      <w:r>
        <w:rPr>
          <w:rFonts w:ascii="Arial" w:eastAsia="Arial" w:hAnsi="Arial" w:cs="Arial"/>
          <w:b/>
          <w:sz w:val="18"/>
        </w:rPr>
        <w:t xml:space="preserve"> CACTUS LOS 35118, AGUIMES, (LAS PALMAS)</w:t>
      </w:r>
    </w:p>
    <w:p w:rsidR="001A51D2" w:rsidRDefault="001D717E">
      <w:pPr>
        <w:tabs>
          <w:tab w:val="center" w:pos="1780"/>
          <w:tab w:val="center" w:pos="5157"/>
        </w:tabs>
        <w:spacing w:after="47" w:line="254" w:lineRule="auto"/>
      </w:pPr>
      <w:r>
        <w:tab/>
      </w:r>
      <w:r>
        <w:rPr>
          <w:rFonts w:ascii="Arial" w:eastAsia="Arial" w:hAnsi="Arial" w:cs="Arial"/>
          <w:sz w:val="20"/>
        </w:rPr>
        <w:t xml:space="preserve">Actividad nº </w:t>
      </w:r>
      <w:r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Referencia </w:t>
      </w:r>
      <w:r>
        <w:rPr>
          <w:rFonts w:ascii="Arial" w:eastAsia="Arial" w:hAnsi="Arial" w:cs="Arial"/>
          <w:b/>
          <w:sz w:val="20"/>
        </w:rPr>
        <w:t>894600827385.1</w:t>
      </w:r>
    </w:p>
    <w:p w:rsidR="001A51D2" w:rsidRDefault="001D717E">
      <w:pPr>
        <w:spacing w:after="43"/>
        <w:ind w:left="1376" w:right="397" w:hanging="10"/>
      </w:pPr>
      <w:r>
        <w:rPr>
          <w:rFonts w:ascii="Arial" w:eastAsia="Arial" w:hAnsi="Arial" w:cs="Arial"/>
          <w:sz w:val="20"/>
        </w:rPr>
        <w:t xml:space="preserve">Grupo o epígrafe/sección IAE: </w:t>
      </w:r>
      <w:r>
        <w:rPr>
          <w:rFonts w:ascii="Arial" w:eastAsia="Arial" w:hAnsi="Arial" w:cs="Arial"/>
          <w:b/>
          <w:sz w:val="18"/>
        </w:rPr>
        <w:t>417.1 - FAB. HARINAS Y SEMOLAS</w:t>
      </w:r>
    </w:p>
    <w:p w:rsidR="001A51D2" w:rsidRDefault="001D717E">
      <w:pPr>
        <w:spacing w:after="47" w:line="254" w:lineRule="auto"/>
        <w:ind w:left="1376" w:right="479" w:hanging="10"/>
      </w:pPr>
      <w:r>
        <w:rPr>
          <w:rFonts w:ascii="Arial" w:eastAsia="Arial" w:hAnsi="Arial" w:cs="Arial"/>
          <w:sz w:val="20"/>
        </w:rPr>
        <w:t xml:space="preserve">Tipo de actividad: </w:t>
      </w:r>
      <w:r>
        <w:rPr>
          <w:rFonts w:ascii="Arial" w:eastAsia="Arial" w:hAnsi="Arial" w:cs="Arial"/>
          <w:b/>
          <w:sz w:val="18"/>
        </w:rPr>
        <w:t>Empresarial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Tipo de cuota: </w:t>
      </w:r>
      <w:r>
        <w:rPr>
          <w:rFonts w:ascii="Arial" w:eastAsia="Arial" w:hAnsi="Arial" w:cs="Arial"/>
          <w:b/>
          <w:sz w:val="18"/>
        </w:rPr>
        <w:t xml:space="preserve">Municipal </w:t>
      </w:r>
      <w:r>
        <w:rPr>
          <w:rFonts w:ascii="Arial" w:eastAsia="Arial" w:hAnsi="Arial" w:cs="Arial"/>
          <w:sz w:val="20"/>
        </w:rPr>
        <w:t xml:space="preserve">Fecha de alta: </w:t>
      </w:r>
      <w:r>
        <w:rPr>
          <w:rFonts w:ascii="Arial" w:eastAsia="Arial" w:hAnsi="Arial" w:cs="Arial"/>
          <w:b/>
          <w:sz w:val="18"/>
        </w:rPr>
        <w:t>22/05/2023</w:t>
      </w:r>
    </w:p>
    <w:p w:rsidR="001A51D2" w:rsidRDefault="001D717E">
      <w:pPr>
        <w:spacing w:after="134"/>
        <w:ind w:left="1376" w:right="397" w:hanging="10"/>
      </w:pPr>
      <w:r>
        <w:rPr>
          <w:rFonts w:ascii="Arial" w:eastAsia="Arial" w:hAnsi="Arial" w:cs="Arial"/>
          <w:sz w:val="20"/>
        </w:rPr>
        <w:t>La actividad se desarrolla en: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18"/>
        </w:rPr>
        <w:t>CL ALGARROBOS, 6 Puerta: E 35118, AGUIMES, (LAS PALMAS)</w:t>
      </w:r>
    </w:p>
    <w:p w:rsidR="001A51D2" w:rsidRDefault="001D717E">
      <w:pPr>
        <w:tabs>
          <w:tab w:val="center" w:pos="1780"/>
          <w:tab w:val="center" w:pos="5157"/>
        </w:tabs>
        <w:spacing w:after="47" w:line="254" w:lineRule="auto"/>
      </w:pPr>
      <w:r>
        <w:tab/>
      </w:r>
      <w:r>
        <w:rPr>
          <w:rFonts w:ascii="Arial" w:eastAsia="Arial" w:hAnsi="Arial" w:cs="Arial"/>
          <w:sz w:val="20"/>
        </w:rPr>
        <w:t xml:space="preserve">Actividad nº </w:t>
      </w:r>
      <w:r>
        <w:rPr>
          <w:rFonts w:ascii="Arial" w:eastAsia="Arial" w:hAnsi="Arial" w:cs="Arial"/>
          <w:b/>
          <w:sz w:val="20"/>
        </w:rPr>
        <w:t>3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Referencia </w:t>
      </w:r>
      <w:r>
        <w:rPr>
          <w:rFonts w:ascii="Arial" w:eastAsia="Arial" w:hAnsi="Arial" w:cs="Arial"/>
          <w:b/>
          <w:sz w:val="20"/>
        </w:rPr>
        <w:t>894600827386.0</w:t>
      </w:r>
    </w:p>
    <w:p w:rsidR="001A51D2" w:rsidRDefault="001D717E">
      <w:pPr>
        <w:spacing w:after="43"/>
        <w:ind w:left="1376" w:right="397" w:hanging="10"/>
      </w:pPr>
      <w:r>
        <w:rPr>
          <w:rFonts w:ascii="Arial" w:eastAsia="Arial" w:hAnsi="Arial" w:cs="Arial"/>
          <w:sz w:val="20"/>
        </w:rPr>
        <w:t xml:space="preserve">Grupo o epígrafe/sección IAE: </w:t>
      </w:r>
      <w:r>
        <w:rPr>
          <w:rFonts w:ascii="Arial" w:eastAsia="Arial" w:hAnsi="Arial" w:cs="Arial"/>
          <w:b/>
          <w:sz w:val="18"/>
        </w:rPr>
        <w:t>417.1 - FAB. HARINAS Y SEMOLAS</w:t>
      </w:r>
    </w:p>
    <w:p w:rsidR="001A51D2" w:rsidRDefault="001D717E">
      <w:pPr>
        <w:spacing w:after="47" w:line="254" w:lineRule="auto"/>
        <w:ind w:left="1376" w:right="479" w:hanging="10"/>
      </w:pPr>
      <w:r>
        <w:rPr>
          <w:rFonts w:ascii="Arial" w:eastAsia="Arial" w:hAnsi="Arial" w:cs="Arial"/>
          <w:sz w:val="20"/>
        </w:rPr>
        <w:t xml:space="preserve">Tipo de actividad: </w:t>
      </w:r>
      <w:r>
        <w:rPr>
          <w:rFonts w:ascii="Arial" w:eastAsia="Arial" w:hAnsi="Arial" w:cs="Arial"/>
          <w:b/>
          <w:sz w:val="18"/>
        </w:rPr>
        <w:t>Empresarial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Tipo de cuota: </w:t>
      </w:r>
      <w:r>
        <w:rPr>
          <w:rFonts w:ascii="Arial" w:eastAsia="Arial" w:hAnsi="Arial" w:cs="Arial"/>
          <w:b/>
          <w:sz w:val="18"/>
        </w:rPr>
        <w:t xml:space="preserve">Municipal </w:t>
      </w:r>
      <w:r>
        <w:rPr>
          <w:rFonts w:ascii="Arial" w:eastAsia="Arial" w:hAnsi="Arial" w:cs="Arial"/>
          <w:sz w:val="20"/>
        </w:rPr>
        <w:t xml:space="preserve">Fecha de alta: </w:t>
      </w:r>
      <w:r>
        <w:rPr>
          <w:rFonts w:ascii="Arial" w:eastAsia="Arial" w:hAnsi="Arial" w:cs="Arial"/>
          <w:b/>
          <w:sz w:val="18"/>
        </w:rPr>
        <w:t>22/05/2023</w:t>
      </w:r>
    </w:p>
    <w:p w:rsidR="001A51D2" w:rsidRDefault="001D717E">
      <w:pPr>
        <w:spacing w:after="134"/>
        <w:ind w:left="1376" w:right="397" w:hanging="10"/>
      </w:pPr>
      <w:r>
        <w:rPr>
          <w:rFonts w:ascii="Arial" w:eastAsia="Arial" w:hAnsi="Arial" w:cs="Arial"/>
          <w:sz w:val="20"/>
        </w:rPr>
        <w:t xml:space="preserve">La actividad </w:t>
      </w:r>
      <w:r>
        <w:rPr>
          <w:rFonts w:ascii="Arial" w:eastAsia="Arial" w:hAnsi="Arial" w:cs="Arial"/>
          <w:sz w:val="20"/>
        </w:rPr>
        <w:t xml:space="preserve">se desarrolla en: </w:t>
      </w:r>
      <w:r>
        <w:rPr>
          <w:rFonts w:ascii="Arial" w:eastAsia="Arial" w:hAnsi="Arial" w:cs="Arial"/>
          <w:b/>
          <w:sz w:val="18"/>
        </w:rPr>
        <w:t>CL JANNICHON, 65 35610, ANTIGUA, (LAS PALMAS)</w:t>
      </w:r>
    </w:p>
    <w:p w:rsidR="001A51D2" w:rsidRDefault="001D717E">
      <w:pPr>
        <w:tabs>
          <w:tab w:val="center" w:pos="1780"/>
          <w:tab w:val="center" w:pos="5157"/>
        </w:tabs>
        <w:spacing w:after="47" w:line="254" w:lineRule="auto"/>
      </w:pPr>
      <w:r>
        <w:tab/>
      </w:r>
      <w:r>
        <w:rPr>
          <w:rFonts w:ascii="Arial" w:eastAsia="Arial" w:hAnsi="Arial" w:cs="Arial"/>
          <w:sz w:val="20"/>
        </w:rPr>
        <w:t xml:space="preserve">Actividad nº </w:t>
      </w:r>
      <w:r>
        <w:rPr>
          <w:rFonts w:ascii="Arial" w:eastAsia="Arial" w:hAnsi="Arial" w:cs="Arial"/>
          <w:b/>
          <w:sz w:val="20"/>
        </w:rPr>
        <w:t>4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Referencia </w:t>
      </w:r>
      <w:r>
        <w:rPr>
          <w:rFonts w:ascii="Arial" w:eastAsia="Arial" w:hAnsi="Arial" w:cs="Arial"/>
          <w:b/>
          <w:sz w:val="20"/>
        </w:rPr>
        <w:t>895300131603.4</w:t>
      </w:r>
    </w:p>
    <w:p w:rsidR="001A51D2" w:rsidRDefault="001D717E">
      <w:pPr>
        <w:spacing w:after="43"/>
        <w:ind w:left="1376" w:right="397" w:hanging="10"/>
      </w:pPr>
      <w:r>
        <w:rPr>
          <w:rFonts w:ascii="Arial" w:eastAsia="Arial" w:hAnsi="Arial" w:cs="Arial"/>
          <w:sz w:val="20"/>
        </w:rPr>
        <w:t xml:space="preserve">Grupo o epígrafe/sección IAE: </w:t>
      </w:r>
      <w:r>
        <w:rPr>
          <w:rFonts w:ascii="Arial" w:eastAsia="Arial" w:hAnsi="Arial" w:cs="Arial"/>
          <w:b/>
          <w:sz w:val="18"/>
        </w:rPr>
        <w:t>417.1 - FAB. HARINAS Y SEMOLAS</w:t>
      </w:r>
    </w:p>
    <w:p w:rsidR="001A51D2" w:rsidRDefault="001D717E">
      <w:pPr>
        <w:pStyle w:val="Heading1"/>
        <w:ind w:left="1376" w:right="479"/>
      </w:pPr>
      <w:r>
        <w:t xml:space="preserve">Tipo de actividad: </w:t>
      </w:r>
      <w:r>
        <w:rPr>
          <w:b/>
          <w:sz w:val="18"/>
        </w:rPr>
        <w:t>Empresarial</w:t>
      </w:r>
      <w:r>
        <w:rPr>
          <w:b/>
          <w:sz w:val="18"/>
        </w:rPr>
        <w:tab/>
      </w:r>
      <w:r>
        <w:t xml:space="preserve">Tipo de cuota: </w:t>
      </w:r>
      <w:r>
        <w:rPr>
          <w:b/>
          <w:sz w:val="18"/>
        </w:rPr>
        <w:t xml:space="preserve">Municipal </w:t>
      </w:r>
      <w:r>
        <w:t xml:space="preserve">Fecha de alta: </w:t>
      </w:r>
      <w:r>
        <w:rPr>
          <w:b/>
          <w:sz w:val="18"/>
        </w:rPr>
        <w:t>26/11/2025</w:t>
      </w:r>
    </w:p>
    <w:p w:rsidR="001A51D2" w:rsidRDefault="001D717E">
      <w:pPr>
        <w:spacing w:after="0"/>
        <w:ind w:left="1376" w:right="397" w:hanging="10"/>
      </w:pPr>
      <w:r>
        <w:rPr>
          <w:rFonts w:ascii="Arial" w:eastAsia="Arial" w:hAnsi="Arial" w:cs="Arial"/>
          <w:sz w:val="20"/>
        </w:rPr>
        <w:t xml:space="preserve">Local </w:t>
      </w:r>
      <w:r>
        <w:rPr>
          <w:rFonts w:ascii="Arial" w:eastAsia="Arial" w:hAnsi="Arial" w:cs="Arial"/>
          <w:sz w:val="20"/>
        </w:rPr>
        <w:t xml:space="preserve">afecto indirectamente en: </w:t>
      </w:r>
      <w:r>
        <w:rPr>
          <w:rFonts w:ascii="Arial" w:eastAsia="Arial" w:hAnsi="Arial" w:cs="Arial"/>
          <w:b/>
          <w:sz w:val="18"/>
        </w:rPr>
        <w:t>AV REPUBLICA NICARAGUA, 11 35010, LAS PALMAS DE GRAN CANARIA, (LAS PALMAS)</w:t>
      </w:r>
    </w:p>
    <w:p w:rsidR="001A51D2" w:rsidRDefault="001D717E">
      <w:pPr>
        <w:spacing w:after="14"/>
      </w:pPr>
      <w:r>
        <w:rPr>
          <w:rFonts w:ascii="Arial" w:eastAsia="Arial" w:hAnsi="Arial" w:cs="Arial"/>
          <w:sz w:val="14"/>
        </w:rPr>
        <w:t>App AEAT</w:t>
      </w:r>
    </w:p>
    <w:p w:rsidR="001A51D2" w:rsidRDefault="001D717E">
      <w:pPr>
        <w:tabs>
          <w:tab w:val="right" w:pos="11463"/>
        </w:tabs>
        <w:spacing w:after="0"/>
      </w:pPr>
      <w:r>
        <w:rPr>
          <w:noProof/>
        </w:rPr>
        <w:lastRenderedPageBreak/>
        <w:drawing>
          <wp:inline distT="0" distB="0" distL="0" distR="0">
            <wp:extent cx="575998" cy="575998"/>
            <wp:effectExtent l="0" t="0" r="0" b="0"/>
            <wp:docPr id="6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98" cy="575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2"/>
        </w:rPr>
        <w:tab/>
        <w:t>Documento firmado electrónicamente (Ley 40/2015 Art. 43). Autenticidad verificable mediante</w:t>
      </w:r>
      <w:r>
        <w:rPr>
          <w:rFonts w:ascii="Arial" w:eastAsia="Arial" w:hAnsi="Arial" w:cs="Arial"/>
          <w:b/>
          <w:sz w:val="12"/>
        </w:rPr>
        <w:t xml:space="preserve"> Código Seguro Verificación 8P3VMMR9PNWDRN4U</w:t>
      </w:r>
      <w:r>
        <w:rPr>
          <w:rFonts w:ascii="Arial" w:eastAsia="Arial" w:hAnsi="Arial" w:cs="Arial"/>
          <w:sz w:val="12"/>
        </w:rPr>
        <w:t xml:space="preserve"> en https</w:t>
      </w:r>
      <w:r>
        <w:rPr>
          <w:rFonts w:ascii="Arial" w:eastAsia="Arial" w:hAnsi="Arial" w:cs="Arial"/>
          <w:sz w:val="12"/>
        </w:rPr>
        <w:t>://sede.agenciatributaria.gob.es</w:t>
      </w:r>
    </w:p>
    <w:p w:rsidR="001A51D2" w:rsidRDefault="001D717E">
      <w:pPr>
        <w:tabs>
          <w:tab w:val="center" w:pos="1780"/>
          <w:tab w:val="center" w:pos="5157"/>
        </w:tabs>
        <w:spacing w:after="47" w:line="254" w:lineRule="auto"/>
      </w:pPr>
      <w:r>
        <w:tab/>
      </w:r>
      <w:r>
        <w:rPr>
          <w:rFonts w:ascii="Arial" w:eastAsia="Arial" w:hAnsi="Arial" w:cs="Arial"/>
          <w:sz w:val="20"/>
        </w:rPr>
        <w:t xml:space="preserve">Actividad nº </w:t>
      </w:r>
      <w:r>
        <w:rPr>
          <w:rFonts w:ascii="Arial" w:eastAsia="Arial" w:hAnsi="Arial" w:cs="Arial"/>
          <w:b/>
          <w:sz w:val="20"/>
        </w:rPr>
        <w:t>5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Referencia </w:t>
      </w:r>
      <w:r>
        <w:rPr>
          <w:rFonts w:ascii="Arial" w:eastAsia="Arial" w:hAnsi="Arial" w:cs="Arial"/>
          <w:b/>
          <w:sz w:val="20"/>
        </w:rPr>
        <w:t>894000265288.3</w:t>
      </w:r>
    </w:p>
    <w:p w:rsidR="001A51D2" w:rsidRDefault="001D717E">
      <w:pPr>
        <w:spacing w:after="43"/>
        <w:ind w:left="1376" w:right="397" w:hanging="10"/>
      </w:pPr>
      <w:r>
        <w:rPr>
          <w:rFonts w:ascii="Arial" w:eastAsia="Arial" w:hAnsi="Arial" w:cs="Arial"/>
          <w:sz w:val="20"/>
        </w:rPr>
        <w:t xml:space="preserve">Grupo o epígrafe/sección IAE: </w:t>
      </w:r>
      <w:r>
        <w:rPr>
          <w:rFonts w:ascii="Arial" w:eastAsia="Arial" w:hAnsi="Arial" w:cs="Arial"/>
          <w:b/>
          <w:sz w:val="18"/>
        </w:rPr>
        <w:t>423.9 - ELAB. OTROS PTOS. ALIMENTICIOS NCOP</w:t>
      </w:r>
    </w:p>
    <w:p w:rsidR="001A51D2" w:rsidRDefault="001D717E">
      <w:pPr>
        <w:spacing w:after="47" w:line="254" w:lineRule="auto"/>
        <w:ind w:left="1376" w:right="479" w:hanging="10"/>
      </w:pPr>
      <w:r>
        <w:rPr>
          <w:rFonts w:ascii="Arial" w:eastAsia="Arial" w:hAnsi="Arial" w:cs="Arial"/>
          <w:sz w:val="20"/>
        </w:rPr>
        <w:t xml:space="preserve">Tipo de actividad: </w:t>
      </w:r>
      <w:r>
        <w:rPr>
          <w:rFonts w:ascii="Arial" w:eastAsia="Arial" w:hAnsi="Arial" w:cs="Arial"/>
          <w:b/>
          <w:sz w:val="18"/>
        </w:rPr>
        <w:t>Empresarial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Tipo de cuota: </w:t>
      </w:r>
      <w:r>
        <w:rPr>
          <w:rFonts w:ascii="Arial" w:eastAsia="Arial" w:hAnsi="Arial" w:cs="Arial"/>
          <w:b/>
          <w:sz w:val="18"/>
        </w:rPr>
        <w:t xml:space="preserve">Municipal </w:t>
      </w:r>
      <w:r>
        <w:rPr>
          <w:rFonts w:ascii="Arial" w:eastAsia="Arial" w:hAnsi="Arial" w:cs="Arial"/>
          <w:sz w:val="20"/>
        </w:rPr>
        <w:t xml:space="preserve">Fecha de alta: </w:t>
      </w:r>
      <w:r>
        <w:rPr>
          <w:rFonts w:ascii="Arial" w:eastAsia="Arial" w:hAnsi="Arial" w:cs="Arial"/>
          <w:b/>
          <w:sz w:val="18"/>
        </w:rPr>
        <w:t>01/08/2020</w:t>
      </w:r>
    </w:p>
    <w:p w:rsidR="001A51D2" w:rsidRDefault="001D717E">
      <w:pPr>
        <w:spacing w:after="134"/>
        <w:ind w:left="1376" w:right="397" w:hanging="10"/>
      </w:pPr>
      <w:r>
        <w:rPr>
          <w:rFonts w:ascii="Arial" w:eastAsia="Arial" w:hAnsi="Arial" w:cs="Arial"/>
          <w:sz w:val="20"/>
        </w:rPr>
        <w:t xml:space="preserve">La actividad se </w:t>
      </w:r>
      <w:r>
        <w:rPr>
          <w:rFonts w:ascii="Arial" w:eastAsia="Arial" w:hAnsi="Arial" w:cs="Arial"/>
          <w:sz w:val="20"/>
        </w:rPr>
        <w:t xml:space="preserve">desarrolla en: </w:t>
      </w:r>
      <w:r>
        <w:rPr>
          <w:rFonts w:ascii="Arial" w:eastAsia="Arial" w:hAnsi="Arial" w:cs="Arial"/>
          <w:b/>
          <w:sz w:val="18"/>
        </w:rPr>
        <w:t>CL CACTUS, 5 35118, AGUIMES, (LAS PALMAS)</w:t>
      </w:r>
    </w:p>
    <w:p w:rsidR="001A51D2" w:rsidRDefault="001D717E">
      <w:pPr>
        <w:tabs>
          <w:tab w:val="center" w:pos="1780"/>
          <w:tab w:val="center" w:pos="5157"/>
        </w:tabs>
        <w:spacing w:after="47" w:line="254" w:lineRule="auto"/>
      </w:pPr>
      <w:r>
        <w:tab/>
      </w:r>
      <w:r>
        <w:rPr>
          <w:rFonts w:ascii="Arial" w:eastAsia="Arial" w:hAnsi="Arial" w:cs="Arial"/>
          <w:sz w:val="20"/>
        </w:rPr>
        <w:t xml:space="preserve">Actividad nº </w:t>
      </w:r>
      <w:r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Referencia </w:t>
      </w:r>
      <w:r>
        <w:rPr>
          <w:rFonts w:ascii="Arial" w:eastAsia="Arial" w:hAnsi="Arial" w:cs="Arial"/>
          <w:b/>
          <w:sz w:val="20"/>
        </w:rPr>
        <w:t>894600679533.6</w:t>
      </w:r>
    </w:p>
    <w:p w:rsidR="001A51D2" w:rsidRDefault="001D717E">
      <w:pPr>
        <w:spacing w:after="43"/>
        <w:ind w:left="1376" w:right="397" w:hanging="10"/>
      </w:pPr>
      <w:r>
        <w:rPr>
          <w:rFonts w:ascii="Arial" w:eastAsia="Arial" w:hAnsi="Arial" w:cs="Arial"/>
          <w:sz w:val="20"/>
        </w:rPr>
        <w:t xml:space="preserve">Grupo o epígrafe/sección IAE: </w:t>
      </w:r>
      <w:r>
        <w:rPr>
          <w:rFonts w:ascii="Arial" w:eastAsia="Arial" w:hAnsi="Arial" w:cs="Arial"/>
          <w:b/>
          <w:sz w:val="18"/>
        </w:rPr>
        <w:t>612.9 - COM.MAY.OTROS PTOS. ALIMENT.,HELADOS ETC</w:t>
      </w:r>
    </w:p>
    <w:p w:rsidR="001A51D2" w:rsidRDefault="001D717E">
      <w:pPr>
        <w:spacing w:after="47" w:line="254" w:lineRule="auto"/>
        <w:ind w:left="1376" w:right="479" w:hanging="10"/>
      </w:pPr>
      <w:r>
        <w:rPr>
          <w:rFonts w:ascii="Arial" w:eastAsia="Arial" w:hAnsi="Arial" w:cs="Arial"/>
          <w:sz w:val="20"/>
        </w:rPr>
        <w:t xml:space="preserve">Tipo de actividad: </w:t>
      </w:r>
      <w:r>
        <w:rPr>
          <w:rFonts w:ascii="Arial" w:eastAsia="Arial" w:hAnsi="Arial" w:cs="Arial"/>
          <w:b/>
          <w:sz w:val="18"/>
        </w:rPr>
        <w:t>Empresarial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Tipo de cuota: </w:t>
      </w:r>
      <w:r>
        <w:rPr>
          <w:rFonts w:ascii="Arial" w:eastAsia="Arial" w:hAnsi="Arial" w:cs="Arial"/>
          <w:b/>
          <w:sz w:val="18"/>
        </w:rPr>
        <w:t xml:space="preserve">Municipal </w:t>
      </w:r>
      <w:r>
        <w:rPr>
          <w:rFonts w:ascii="Arial" w:eastAsia="Arial" w:hAnsi="Arial" w:cs="Arial"/>
          <w:sz w:val="20"/>
        </w:rPr>
        <w:t xml:space="preserve">Fecha de alta: </w:t>
      </w:r>
      <w:r>
        <w:rPr>
          <w:rFonts w:ascii="Arial" w:eastAsia="Arial" w:hAnsi="Arial" w:cs="Arial"/>
          <w:b/>
          <w:sz w:val="18"/>
        </w:rPr>
        <w:t>01/04/2</w:t>
      </w:r>
      <w:r>
        <w:rPr>
          <w:rFonts w:ascii="Arial" w:eastAsia="Arial" w:hAnsi="Arial" w:cs="Arial"/>
          <w:b/>
          <w:sz w:val="18"/>
        </w:rPr>
        <w:t>023</w:t>
      </w:r>
    </w:p>
    <w:p w:rsidR="001A51D2" w:rsidRDefault="001D717E">
      <w:pPr>
        <w:spacing w:after="134"/>
        <w:ind w:left="1376" w:right="397" w:hanging="10"/>
      </w:pPr>
      <w:r>
        <w:rPr>
          <w:rFonts w:ascii="Arial" w:eastAsia="Arial" w:hAnsi="Arial" w:cs="Arial"/>
          <w:sz w:val="20"/>
        </w:rPr>
        <w:t xml:space="preserve">La actividad se desarrolla en: </w:t>
      </w:r>
      <w:r>
        <w:rPr>
          <w:rFonts w:ascii="Arial" w:eastAsia="Arial" w:hAnsi="Arial" w:cs="Arial"/>
          <w:b/>
          <w:sz w:val="18"/>
        </w:rPr>
        <w:t>CL ALGARROBOS, 6 Puerta: E 35118, AGUIMES, (LAS PALMAS)</w:t>
      </w:r>
    </w:p>
    <w:p w:rsidR="001A51D2" w:rsidRDefault="001D717E">
      <w:pPr>
        <w:tabs>
          <w:tab w:val="center" w:pos="1780"/>
          <w:tab w:val="center" w:pos="5157"/>
        </w:tabs>
        <w:spacing w:after="47" w:line="254" w:lineRule="auto"/>
      </w:pPr>
      <w:r>
        <w:tab/>
      </w:r>
      <w:r>
        <w:rPr>
          <w:rFonts w:ascii="Arial" w:eastAsia="Arial" w:hAnsi="Arial" w:cs="Arial"/>
          <w:sz w:val="20"/>
        </w:rPr>
        <w:t xml:space="preserve">Actividad nº </w:t>
      </w:r>
      <w:r>
        <w:rPr>
          <w:rFonts w:ascii="Arial" w:eastAsia="Arial" w:hAnsi="Arial" w:cs="Arial"/>
          <w:b/>
          <w:sz w:val="20"/>
        </w:rPr>
        <w:t>7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Referencia </w:t>
      </w:r>
      <w:r>
        <w:rPr>
          <w:rFonts w:ascii="Arial" w:eastAsia="Arial" w:hAnsi="Arial" w:cs="Arial"/>
          <w:b/>
          <w:sz w:val="20"/>
        </w:rPr>
        <w:t>894600679535.4</w:t>
      </w:r>
    </w:p>
    <w:p w:rsidR="001A51D2" w:rsidRDefault="001D717E">
      <w:pPr>
        <w:spacing w:after="43"/>
        <w:ind w:left="1376" w:right="397" w:hanging="10"/>
      </w:pPr>
      <w:r>
        <w:rPr>
          <w:rFonts w:ascii="Arial" w:eastAsia="Arial" w:hAnsi="Arial" w:cs="Arial"/>
          <w:sz w:val="20"/>
        </w:rPr>
        <w:t xml:space="preserve">Grupo o epígrafe/sección IAE: </w:t>
      </w:r>
      <w:r>
        <w:rPr>
          <w:rFonts w:ascii="Arial" w:eastAsia="Arial" w:hAnsi="Arial" w:cs="Arial"/>
          <w:b/>
          <w:sz w:val="18"/>
        </w:rPr>
        <w:t>612.9 - COM.MAY.OTROS PTOS. ALIMENT.,HELADOS ETC</w:t>
      </w:r>
    </w:p>
    <w:p w:rsidR="001A51D2" w:rsidRDefault="001D717E">
      <w:pPr>
        <w:pStyle w:val="Heading1"/>
        <w:ind w:left="1376" w:right="479"/>
      </w:pPr>
      <w:r>
        <w:t xml:space="preserve">Tipo de actividad: </w:t>
      </w:r>
      <w:r>
        <w:rPr>
          <w:b/>
          <w:sz w:val="18"/>
        </w:rPr>
        <w:t>Empresarial</w:t>
      </w:r>
      <w:r>
        <w:rPr>
          <w:b/>
          <w:sz w:val="18"/>
        </w:rPr>
        <w:tab/>
      </w:r>
      <w:r>
        <w:t>Tipo de cuota</w:t>
      </w:r>
      <w:r>
        <w:t xml:space="preserve">: </w:t>
      </w:r>
      <w:r>
        <w:rPr>
          <w:b/>
          <w:sz w:val="18"/>
        </w:rPr>
        <w:t xml:space="preserve">Municipal </w:t>
      </w:r>
      <w:r>
        <w:t xml:space="preserve">Fecha de alta: </w:t>
      </w:r>
      <w:r>
        <w:rPr>
          <w:b/>
          <w:sz w:val="18"/>
        </w:rPr>
        <w:t>01/04/2023</w:t>
      </w:r>
    </w:p>
    <w:p w:rsidR="001A51D2" w:rsidRDefault="001D717E">
      <w:pPr>
        <w:spacing w:after="134"/>
        <w:ind w:left="1376" w:right="39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927101</wp:posOffset>
                </wp:positionH>
                <wp:positionV relativeFrom="page">
                  <wp:posOffset>242316</wp:posOffset>
                </wp:positionV>
                <wp:extent cx="6820079" cy="965743"/>
                <wp:effectExtent l="0" t="0" r="18871" b="5807"/>
                <wp:wrapTopAndBottom/>
                <wp:docPr id="7" name="Group 1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0079" cy="965743"/>
                          <a:chOff x="0" y="0"/>
                          <a:chExt cx="6820079" cy="965743"/>
                        </a:xfrm>
                      </wpg:grpSpPr>
                      <pic:pic xmlns:pic="http://schemas.openxmlformats.org/drawingml/2006/picture">
                        <pic:nvPicPr>
                          <pic:cNvPr id="8" name="Picture 136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2" cy="71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9" name="Shape 137"/>
                        <wps:cNvSpPr/>
                        <wps:spPr>
                          <a:xfrm>
                            <a:off x="0" y="710187"/>
                            <a:ext cx="6121395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121400"/>
                              <a:gd name="f4" fmla="*/ f0 1 6121400"/>
                              <a:gd name="f5" fmla="*/ f1 1 0"/>
                              <a:gd name="f6" fmla="val f2"/>
                              <a:gd name="f7" fmla="val f3"/>
                              <a:gd name="f8" fmla="+- f6 0 f6"/>
                              <a:gd name="f9" fmla="+- f7 0 f6"/>
                              <a:gd name="f10" fmla="*/ f9 1 6121400"/>
                              <a:gd name="f11" fmla="*/ f8 1 0"/>
                              <a:gd name="f12" fmla="*/ 0 1 f10"/>
                              <a:gd name="f13" fmla="*/ 6121400 1 f10"/>
                              <a:gd name="f14" fmla="*/ 0 1 f11"/>
                              <a:gd name="f15" fmla="*/ f12 f4 1"/>
                              <a:gd name="f16" fmla="*/ f13 f4 1"/>
                              <a:gd name="f17" fmla="*/ f14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7" r="f16" b="f17"/>
                            <a:pathLst>
                              <a:path w="61214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</a:path>
                            </a:pathLst>
                          </a:cu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0" name="Rectangle 214"/>
                        <wps:cNvSpPr/>
                        <wps:spPr>
                          <a:xfrm>
                            <a:off x="4004185" y="555498"/>
                            <a:ext cx="2815894" cy="15624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1A51D2" w:rsidRDefault="001D717E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Delegación Especial de CANARIAS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1" name="Rectangle 215"/>
                        <wps:cNvSpPr/>
                        <wps:spPr>
                          <a:xfrm>
                            <a:off x="5620131" y="301495"/>
                            <a:ext cx="666689" cy="15624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1A51D2" w:rsidRDefault="001D717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Página 2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2" name="Rectangle 216"/>
                        <wps:cNvSpPr/>
                        <wps:spPr>
                          <a:xfrm>
                            <a:off x="0" y="809500"/>
                            <a:ext cx="929341" cy="15624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1A51D2" w:rsidRDefault="001D717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N.I.F./N.I.E.: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3" name="Rectangle 217"/>
                        <wps:cNvSpPr/>
                        <wps:spPr>
                          <a:xfrm>
                            <a:off x="736594" y="809500"/>
                            <a:ext cx="873261" cy="15624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1A51D2" w:rsidRDefault="001D717E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A35004399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4" name="Rectangle 218"/>
                        <wps:cNvSpPr/>
                        <wps:spPr>
                          <a:xfrm>
                            <a:off x="1524003" y="809500"/>
                            <a:ext cx="863632" cy="15624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1A51D2" w:rsidRDefault="001D717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Referencia: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5" name="Rectangle 219"/>
                        <wps:cNvSpPr/>
                        <wps:spPr>
                          <a:xfrm>
                            <a:off x="2222494" y="809500"/>
                            <a:ext cx="1033052" cy="15624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1A51D2" w:rsidRDefault="001D717E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20260663528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25" o:spid="_x0000_s1031" style="position:absolute;left:0;text-align:left;margin-left:73pt;margin-top:19.1pt;width:537pt;height:76.05pt;z-index:251659264;mso-position-horizontal-relative:page;mso-position-vertical-relative:page" coordsize="68200,965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">
                <v:shape id="Picture 136" o:spid="_x0000_s1032" type="#_x0000_t75" style="position:absolute;width:1530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">
                  <v:imagedata r:id="rId7" o:title=""/>
                  <v:path arrowok="t"/>
                </v:shape>
                <v:shape id="Shape 137" o:spid="_x0000_s1033" style="position:absolute;top:7101;width:61213;height:0;visibility:visible;mso-wrap-style:square;v-text-anchor:top" coordsize="6121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" path="m,l6121400,e" filled="f" strokeweight=".17625mm">
                  <v:stroke joinstyle="miter"/>
                  <v:path arrowok="t" o:connecttype="custom" o:connectlocs="3060698,0;6121395,1;3060698,1;0,1" o:connectangles="270,0,90,180" textboxrect="0,0,6121400,0"/>
                </v:shape>
                <v:rect id="Rectangle 214" o:spid="_x0000_s1034" style="position:absolute;left:40041;top:5554;width:28159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1A51D2" w:rsidRDefault="001D717E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Delegación Especial de CANARIAS</w:t>
                        </w:r>
                      </w:p>
                    </w:txbxContent>
                  </v:textbox>
                </v:rect>
                <v:rect id="Rectangle 215" o:spid="_x0000_s1035" style="position:absolute;left:56201;top:3014;width:6667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1A51D2" w:rsidRDefault="001D717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Página 2</w:t>
                        </w:r>
                      </w:p>
                    </w:txbxContent>
                  </v:textbox>
                </v:rect>
                <v:rect id="Rectangle 216" o:spid="_x0000_s1036" style="position:absolute;top:8095;width:9293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1A51D2" w:rsidRDefault="001D717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N.I.F./N.I.E.:</w:t>
                        </w:r>
                      </w:p>
                    </w:txbxContent>
                  </v:textbox>
                </v:rect>
                <v:rect id="Rectangle 217" o:spid="_x0000_s1037" style="position:absolute;left:7365;top:8095;width:8733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1A51D2" w:rsidRDefault="001D717E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A35004399</w:t>
                        </w:r>
                      </w:p>
                    </w:txbxContent>
                  </v:textbox>
                </v:rect>
                <v:rect id="Rectangle 218" o:spid="_x0000_s1038" style="position:absolute;left:15240;top:8095;width:863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1A51D2" w:rsidRDefault="001D717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Referencia:</w:t>
                        </w:r>
                      </w:p>
                    </w:txbxContent>
                  </v:textbox>
                </v:rect>
                <v:rect id="Rectangle 219" o:spid="_x0000_s1039" style="position:absolute;left:22224;top:8095;width:10331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1A51D2" w:rsidRDefault="001D717E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20260663528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La actividad se desarrolla en: </w:t>
      </w:r>
      <w:r>
        <w:rPr>
          <w:rFonts w:ascii="Arial" w:eastAsia="Arial" w:hAnsi="Arial" w:cs="Arial"/>
          <w:b/>
          <w:sz w:val="18"/>
        </w:rPr>
        <w:t>CL JANNICHON, 65 35610, ANTIGUA, (LAS PALMAS)</w:t>
      </w:r>
    </w:p>
    <w:p w:rsidR="001A51D2" w:rsidRDefault="001D717E">
      <w:pPr>
        <w:tabs>
          <w:tab w:val="center" w:pos="1780"/>
          <w:tab w:val="center" w:pos="5157"/>
        </w:tabs>
        <w:spacing w:after="47" w:line="254" w:lineRule="auto"/>
      </w:pPr>
      <w:r>
        <w:tab/>
      </w:r>
      <w:r>
        <w:rPr>
          <w:rFonts w:ascii="Arial" w:eastAsia="Arial" w:hAnsi="Arial" w:cs="Arial"/>
          <w:sz w:val="20"/>
        </w:rPr>
        <w:t xml:space="preserve">Actividad nº </w:t>
      </w:r>
      <w:r>
        <w:rPr>
          <w:rFonts w:ascii="Arial" w:eastAsia="Arial" w:hAnsi="Arial" w:cs="Arial"/>
          <w:b/>
          <w:sz w:val="20"/>
        </w:rPr>
        <w:t>8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Referencia </w:t>
      </w:r>
      <w:r>
        <w:rPr>
          <w:rFonts w:ascii="Arial" w:eastAsia="Arial" w:hAnsi="Arial" w:cs="Arial"/>
          <w:b/>
          <w:sz w:val="20"/>
        </w:rPr>
        <w:t>894000265291.0</w:t>
      </w:r>
    </w:p>
    <w:p w:rsidR="001A51D2" w:rsidRDefault="001D717E">
      <w:pPr>
        <w:spacing w:after="43"/>
        <w:ind w:left="1376" w:right="397" w:hanging="10"/>
      </w:pPr>
      <w:r>
        <w:rPr>
          <w:rFonts w:ascii="Arial" w:eastAsia="Arial" w:hAnsi="Arial" w:cs="Arial"/>
          <w:sz w:val="20"/>
        </w:rPr>
        <w:t xml:space="preserve">Grupo o epígrafe/sección IAE: </w:t>
      </w:r>
      <w:r>
        <w:rPr>
          <w:rFonts w:ascii="Arial" w:eastAsia="Arial" w:hAnsi="Arial" w:cs="Arial"/>
          <w:b/>
          <w:sz w:val="18"/>
        </w:rPr>
        <w:t>849.7 - SERV. GESTION ADMINISTRATIVA</w:t>
      </w:r>
    </w:p>
    <w:p w:rsidR="001A51D2" w:rsidRDefault="001D717E">
      <w:pPr>
        <w:spacing w:after="47" w:line="254" w:lineRule="auto"/>
        <w:ind w:left="1376" w:right="479" w:hanging="10"/>
      </w:pPr>
      <w:r>
        <w:rPr>
          <w:rFonts w:ascii="Arial" w:eastAsia="Arial" w:hAnsi="Arial" w:cs="Arial"/>
          <w:sz w:val="20"/>
        </w:rPr>
        <w:t xml:space="preserve">Tipo de actividad: </w:t>
      </w:r>
      <w:r>
        <w:rPr>
          <w:rFonts w:ascii="Arial" w:eastAsia="Arial" w:hAnsi="Arial" w:cs="Arial"/>
          <w:b/>
          <w:sz w:val="18"/>
        </w:rPr>
        <w:t>Empresarial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Tipo de cuota: </w:t>
      </w:r>
      <w:r>
        <w:rPr>
          <w:rFonts w:ascii="Arial" w:eastAsia="Arial" w:hAnsi="Arial" w:cs="Arial"/>
          <w:b/>
          <w:sz w:val="18"/>
        </w:rPr>
        <w:t xml:space="preserve">Municipal </w:t>
      </w:r>
      <w:r>
        <w:rPr>
          <w:rFonts w:ascii="Arial" w:eastAsia="Arial" w:hAnsi="Arial" w:cs="Arial"/>
          <w:sz w:val="20"/>
        </w:rPr>
        <w:t xml:space="preserve">Fecha de alta: </w:t>
      </w:r>
      <w:r>
        <w:rPr>
          <w:rFonts w:ascii="Arial" w:eastAsia="Arial" w:hAnsi="Arial" w:cs="Arial"/>
          <w:b/>
          <w:sz w:val="18"/>
        </w:rPr>
        <w:t>01/08/2020</w:t>
      </w:r>
    </w:p>
    <w:p w:rsidR="001A51D2" w:rsidRDefault="001D717E">
      <w:pPr>
        <w:spacing w:after="134"/>
        <w:ind w:left="1376" w:right="397" w:hanging="10"/>
      </w:pPr>
      <w:r>
        <w:rPr>
          <w:rFonts w:ascii="Arial" w:eastAsia="Arial" w:hAnsi="Arial" w:cs="Arial"/>
          <w:sz w:val="20"/>
        </w:rPr>
        <w:t xml:space="preserve">La actividad se desarrolla en: </w:t>
      </w:r>
      <w:r>
        <w:rPr>
          <w:rFonts w:ascii="Arial" w:eastAsia="Arial" w:hAnsi="Arial" w:cs="Arial"/>
          <w:b/>
          <w:sz w:val="18"/>
        </w:rPr>
        <w:t>CL CACTUS, 5 35118, AGUIMES, (LAS PALMAS)</w:t>
      </w:r>
    </w:p>
    <w:p w:rsidR="001A51D2" w:rsidRDefault="001D717E">
      <w:pPr>
        <w:tabs>
          <w:tab w:val="center" w:pos="1780"/>
          <w:tab w:val="center" w:pos="5157"/>
        </w:tabs>
        <w:spacing w:after="47" w:line="254" w:lineRule="auto"/>
      </w:pPr>
      <w:r>
        <w:tab/>
      </w:r>
      <w:r>
        <w:rPr>
          <w:rFonts w:ascii="Arial" w:eastAsia="Arial" w:hAnsi="Arial" w:cs="Arial"/>
          <w:sz w:val="20"/>
        </w:rPr>
        <w:t xml:space="preserve">Actividad nº </w:t>
      </w:r>
      <w:r>
        <w:rPr>
          <w:rFonts w:ascii="Arial" w:eastAsia="Arial" w:hAnsi="Arial" w:cs="Arial"/>
          <w:b/>
          <w:sz w:val="20"/>
        </w:rPr>
        <w:t>9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Referencia </w:t>
      </w:r>
      <w:r>
        <w:rPr>
          <w:rFonts w:ascii="Arial" w:eastAsia="Arial" w:hAnsi="Arial" w:cs="Arial"/>
          <w:b/>
          <w:sz w:val="20"/>
        </w:rPr>
        <w:t>894700796255.0</w:t>
      </w:r>
    </w:p>
    <w:p w:rsidR="001A51D2" w:rsidRDefault="001D717E">
      <w:pPr>
        <w:spacing w:after="43"/>
        <w:ind w:left="1376" w:right="397" w:hanging="10"/>
      </w:pPr>
      <w:r>
        <w:rPr>
          <w:rFonts w:ascii="Arial" w:eastAsia="Arial" w:hAnsi="Arial" w:cs="Arial"/>
          <w:sz w:val="20"/>
        </w:rPr>
        <w:t xml:space="preserve">Grupo o epígrafe/sección IAE: </w:t>
      </w:r>
      <w:r>
        <w:rPr>
          <w:rFonts w:ascii="Arial" w:eastAsia="Arial" w:hAnsi="Arial" w:cs="Arial"/>
          <w:b/>
          <w:sz w:val="18"/>
        </w:rPr>
        <w:t>861.2 - ALQUILER LOCALES INDUSTRIALES</w:t>
      </w:r>
    </w:p>
    <w:p w:rsidR="001A51D2" w:rsidRDefault="001D717E">
      <w:pPr>
        <w:spacing w:after="2" w:line="254" w:lineRule="auto"/>
        <w:ind w:left="1376" w:right="479" w:hanging="10"/>
      </w:pPr>
      <w:r>
        <w:rPr>
          <w:rFonts w:ascii="Arial" w:eastAsia="Arial" w:hAnsi="Arial" w:cs="Arial"/>
          <w:sz w:val="20"/>
        </w:rPr>
        <w:t xml:space="preserve">Tipo de actividad: </w:t>
      </w:r>
      <w:r>
        <w:rPr>
          <w:rFonts w:ascii="Arial" w:eastAsia="Arial" w:hAnsi="Arial" w:cs="Arial"/>
          <w:b/>
          <w:sz w:val="18"/>
        </w:rPr>
        <w:t>Empresarial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Tipo de cuota: </w:t>
      </w:r>
      <w:r>
        <w:rPr>
          <w:rFonts w:ascii="Arial" w:eastAsia="Arial" w:hAnsi="Arial" w:cs="Arial"/>
          <w:b/>
          <w:sz w:val="18"/>
        </w:rPr>
        <w:t xml:space="preserve">Nacional </w:t>
      </w:r>
      <w:r>
        <w:rPr>
          <w:rFonts w:ascii="Arial" w:eastAsia="Arial" w:hAnsi="Arial" w:cs="Arial"/>
          <w:sz w:val="20"/>
        </w:rPr>
        <w:t xml:space="preserve">Fecha de alta: </w:t>
      </w:r>
      <w:r>
        <w:rPr>
          <w:rFonts w:ascii="Arial" w:eastAsia="Arial" w:hAnsi="Arial" w:cs="Arial"/>
          <w:b/>
          <w:sz w:val="18"/>
        </w:rPr>
        <w:t>02/10/2023</w:t>
      </w:r>
    </w:p>
    <w:p w:rsidR="001A51D2" w:rsidRDefault="001D717E">
      <w:pPr>
        <w:spacing w:after="0"/>
        <w:ind w:left="1131"/>
      </w:pPr>
      <w:r>
        <w:rPr>
          <w:rFonts w:ascii="Arial" w:eastAsia="Arial" w:hAnsi="Arial" w:cs="Arial"/>
          <w:sz w:val="24"/>
        </w:rPr>
        <w:t xml:space="preserve"> </w:t>
      </w:r>
    </w:p>
    <w:p w:rsidR="001A51D2" w:rsidRDefault="001D717E">
      <w:pPr>
        <w:pStyle w:val="Heading1"/>
        <w:spacing w:after="114"/>
        <w:ind w:left="1181" w:right="479"/>
      </w:pPr>
      <w:r>
        <w:t>Y para que conste a los efectos oportunos,</w:t>
      </w:r>
    </w:p>
    <w:p w:rsidR="001A51D2" w:rsidRDefault="001D717E">
      <w:pPr>
        <w:spacing w:after="0" w:line="216" w:lineRule="auto"/>
        <w:ind w:left="1171" w:right="3794"/>
        <w:jc w:val="both"/>
      </w:pPr>
      <w:r>
        <w:rPr>
          <w:rFonts w:ascii="Arial" w:eastAsia="Arial" w:hAnsi="Arial" w:cs="Arial"/>
          <w:i/>
          <w:sz w:val="20"/>
        </w:rPr>
        <w:t>Documento firmado electrónicamente (</w:t>
      </w:r>
      <w:r>
        <w:rPr>
          <w:rFonts w:ascii="Arial" w:eastAsia="Arial" w:hAnsi="Arial" w:cs="Arial"/>
          <w:i/>
          <w:sz w:val="20"/>
        </w:rPr>
        <w:t>Ley 40/2015) por la Agencia Estatal de Administración Tributaria, con fecha 20 de enero de 2026. Autenticidad verificable mediante</w:t>
      </w:r>
      <w:r>
        <w:rPr>
          <w:rFonts w:ascii="Arial" w:eastAsia="Arial" w:hAnsi="Arial" w:cs="Arial"/>
          <w:b/>
          <w:sz w:val="20"/>
        </w:rPr>
        <w:t xml:space="preserve"> Código Seguro Verificación 8P3VMMR9PNWDRN4U</w:t>
      </w:r>
      <w:r>
        <w:rPr>
          <w:rFonts w:ascii="Arial" w:eastAsia="Arial" w:hAnsi="Arial" w:cs="Arial"/>
          <w:sz w:val="20"/>
        </w:rPr>
        <w:t xml:space="preserve"> en sede.agenciatributaria.gob.es.</w:t>
      </w:r>
    </w:p>
    <w:sectPr w:rsidR="001A51D2">
      <w:pgSz w:w="11900" w:h="16840"/>
      <w:pgMar w:top="2085" w:right="108" w:bottom="369" w:left="3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717E">
      <w:pPr>
        <w:spacing w:after="0" w:line="240" w:lineRule="auto"/>
      </w:pPr>
      <w:r>
        <w:separator/>
      </w:r>
    </w:p>
  </w:endnote>
  <w:endnote w:type="continuationSeparator" w:id="0">
    <w:p w:rsidR="00000000" w:rsidRDefault="001D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717E">
      <w:pPr>
        <w:spacing w:after="0" w:line="240" w:lineRule="auto"/>
      </w:pPr>
      <w:r>
        <w:separator/>
      </w:r>
    </w:p>
  </w:footnote>
  <w:footnote w:type="continuationSeparator" w:id="0">
    <w:p w:rsidR="00000000" w:rsidRDefault="001D71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A51D2"/>
    <w:rsid w:val="001A51D2"/>
    <w:rsid w:val="001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ED1B234-F5D0-4633-8B1A-4643DA6A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eastAsia="Calibri" w:cs="Calibri"/>
      <w:color w:val="000000"/>
    </w:rPr>
  </w:style>
  <w:style w:type="paragraph" w:styleId="Heading1">
    <w:name w:val="heading 1"/>
    <w:next w:val="Normal"/>
    <w:pPr>
      <w:keepNext/>
      <w:keepLines/>
      <w:suppressAutoHyphens/>
      <w:spacing w:after="47" w:line="254" w:lineRule="auto"/>
      <w:ind w:left="1141" w:hanging="10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2971</Characters>
  <Application>Microsoft Office Word</Application>
  <DocSecurity>4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Agencia Tributaria</dc:creator>
  <cp:lastModifiedBy>word</cp:lastModifiedBy>
  <cp:revision>2</cp:revision>
  <dcterms:created xsi:type="dcterms:W3CDTF">2026-04-29T19:48:00Z</dcterms:created>
  <dcterms:modified xsi:type="dcterms:W3CDTF">2026-04-29T19:48:00Z</dcterms:modified>
</cp:coreProperties>
</file>